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6F1E17DE" w:rsidR="00834334" w:rsidRPr="00EC5680" w:rsidRDefault="0047603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ECO100185</w:t>
            </w:r>
          </w:p>
        </w:tc>
        <w:tc>
          <w:tcPr>
            <w:tcW w:w="7304" w:type="dxa"/>
            <w:shd w:val="pct15" w:color="000000" w:fill="FFFFFF"/>
          </w:tcPr>
          <w:p w14:paraId="3776411E" w14:textId="77777777" w:rsidR="00476035" w:rsidRDefault="00476035" w:rsidP="0047603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2505D">
              <w:rPr>
                <w:b/>
                <w:sz w:val="24"/>
                <w:szCs w:val="24"/>
              </w:rPr>
              <w:t>Metodologia da Pesquisa</w:t>
            </w:r>
          </w:p>
          <w:p w14:paraId="0F924119" w14:textId="22051152" w:rsidR="00834334" w:rsidRPr="007F38BF" w:rsidRDefault="00834334" w:rsidP="00476035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34538E5F" w:rsidR="00D23105" w:rsidRPr="00EC5680" w:rsidRDefault="0047603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Leonardo Rodrigues Porto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2587E5A3" w14:textId="77777777" w:rsidR="00476035" w:rsidRPr="0002505D" w:rsidRDefault="00476035" w:rsidP="00476035">
            <w:pPr>
              <w:jc w:val="both"/>
              <w:rPr>
                <w:bCs/>
                <w:sz w:val="24"/>
                <w:szCs w:val="24"/>
              </w:rPr>
            </w:pPr>
            <w:r w:rsidRPr="0002505D">
              <w:rPr>
                <w:bCs/>
                <w:sz w:val="24"/>
                <w:szCs w:val="24"/>
              </w:rPr>
              <w:t>Noções sobre ciência e métodos científicos. Tipos de conhecimentos. Métodos e técnicas de Pesquisa. Pesquisa e análise qualitativa e quantitativa. Tipos de trabalhos científicos. Pesquisa (conceitos, tipos, instrumentos). Ética e Pesquisa. O projeto de pesquisa. Artigo científico.</w:t>
            </w:r>
          </w:p>
          <w:p w14:paraId="698175E1" w14:textId="77777777" w:rsidR="00476035" w:rsidRDefault="00476035" w:rsidP="0047603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02505D">
              <w:rPr>
                <w:bCs/>
                <w:sz w:val="24"/>
                <w:szCs w:val="24"/>
              </w:rPr>
              <w:t>Normas da ABNT.</w:t>
            </w:r>
          </w:p>
          <w:p w14:paraId="26942683" w14:textId="77777777" w:rsidR="00476035" w:rsidRDefault="00476035" w:rsidP="00476035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017353A1" w14:textId="77777777" w:rsidR="00476035" w:rsidRPr="0002505D" w:rsidRDefault="00476035" w:rsidP="00476035">
            <w:pPr>
              <w:pStyle w:val="TableParagraph"/>
              <w:spacing w:before="134" w:line="276" w:lineRule="auto"/>
              <w:ind w:left="40" w:right="556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BARROS, A. P. de e LEHFELD, N. A de S. Fundamentos de metodologia. Um guia para a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iniciação científica. São Paulo, McGrraw-Hill do Brasil, 1986.</w:t>
            </w:r>
          </w:p>
          <w:p w14:paraId="405BE5E9" w14:textId="77777777" w:rsidR="00476035" w:rsidRPr="0002505D" w:rsidRDefault="00476035" w:rsidP="00476035">
            <w:pPr>
              <w:pStyle w:val="TableParagraph"/>
              <w:spacing w:line="276" w:lineRule="auto"/>
              <w:ind w:left="40" w:right="305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BASTOS, Lilia da Rocha et al. Manual para elaboração de projetos e relatórios de pesquisas,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teses, dissertações e monografias. Rio de Janeiro: Guanabara Koogan, 2000.</w:t>
            </w:r>
          </w:p>
          <w:p w14:paraId="208FEBBF" w14:textId="77777777" w:rsidR="00476035" w:rsidRPr="0002505D" w:rsidRDefault="00476035" w:rsidP="00476035">
            <w:pPr>
              <w:pStyle w:val="TableParagraph"/>
              <w:spacing w:line="276" w:lineRule="auto"/>
              <w:ind w:left="40" w:right="707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CERVO, A. L. e BERVIAN, P. A. Metodologia Científica. São Paulo, McGrraw-Hill, 1977.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GIL, Antonio Carlos. Como elaborar projetos de pesquisa. São Paulo: Atlas, 1994.</w:t>
            </w:r>
          </w:p>
          <w:p w14:paraId="4C53C3FF" w14:textId="77777777" w:rsidR="00476035" w:rsidRPr="0002505D" w:rsidRDefault="00476035" w:rsidP="0047603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05D">
              <w:rPr>
                <w:sz w:val="22"/>
                <w:szCs w:val="22"/>
              </w:rPr>
              <w:t xml:space="preserve"> DE PÁDUA, Elisabete </w:t>
            </w:r>
            <w:proofErr w:type="spellStart"/>
            <w:r w:rsidRPr="0002505D">
              <w:rPr>
                <w:sz w:val="22"/>
                <w:szCs w:val="22"/>
              </w:rPr>
              <w:t>Matallo</w:t>
            </w:r>
            <w:proofErr w:type="spellEnd"/>
            <w:r w:rsidRPr="0002505D">
              <w:rPr>
                <w:sz w:val="22"/>
                <w:szCs w:val="22"/>
              </w:rPr>
              <w:t xml:space="preserve"> M. Metodologia da pesquisa: abordagem teórico-prática. Papirus</w:t>
            </w:r>
            <w:r w:rsidRPr="0002505D">
              <w:rPr>
                <w:spacing w:val="-48"/>
                <w:sz w:val="22"/>
                <w:szCs w:val="22"/>
              </w:rPr>
              <w:t xml:space="preserve"> </w:t>
            </w:r>
            <w:r w:rsidRPr="0002505D">
              <w:rPr>
                <w:sz w:val="22"/>
                <w:szCs w:val="22"/>
              </w:rPr>
              <w:t>Editora, 2019.</w:t>
            </w:r>
          </w:p>
          <w:p w14:paraId="4492DDA9" w14:textId="77777777" w:rsidR="00476035" w:rsidRPr="0002505D" w:rsidRDefault="00476035" w:rsidP="00476035">
            <w:pPr>
              <w:pStyle w:val="TableParagraph"/>
              <w:spacing w:before="68" w:line="276" w:lineRule="auto"/>
              <w:ind w:left="40" w:right="517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GOLDENBERG, Miriam. A arte de pesquisar. Como fazer pesquisa qualitativa em ciências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sociais. Rio de Janeiro: Record, 1997.</w:t>
            </w:r>
          </w:p>
          <w:p w14:paraId="514E75EF" w14:textId="77777777" w:rsidR="00476035" w:rsidRPr="0002505D" w:rsidRDefault="00476035" w:rsidP="00476035">
            <w:pPr>
              <w:pStyle w:val="TableParagraph"/>
              <w:spacing w:line="276" w:lineRule="auto"/>
              <w:ind w:left="40" w:right="116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LAKATOS, Eva Maria; MARCONI, Marina de Andrade. Metodologia do Trabalho Científico. São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Paulo: Atlas, 1992.</w:t>
            </w:r>
          </w:p>
          <w:p w14:paraId="4A0F2DFC" w14:textId="77777777" w:rsidR="00476035" w:rsidRPr="0002505D" w:rsidRDefault="00476035" w:rsidP="00476035">
            <w:pPr>
              <w:pStyle w:val="TableParagraph"/>
              <w:spacing w:line="276" w:lineRule="auto"/>
              <w:ind w:left="40" w:right="135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LUNA, Sérgio. V. de. Planejamento de Pesquisa. Uma introdução. Elementos para uma análise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metodológica. São Paulo : EDUC, 1997.</w:t>
            </w:r>
          </w:p>
          <w:p w14:paraId="4364066C" w14:textId="77777777" w:rsidR="00476035" w:rsidRPr="0002505D" w:rsidRDefault="00476035" w:rsidP="00476035">
            <w:pPr>
              <w:pStyle w:val="TableParagraph"/>
              <w:spacing w:line="276" w:lineRule="auto"/>
              <w:ind w:left="40" w:right="145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MARTINS, G. de Andrade. Manual para elaboração de monografias e dissertações. São Paulo: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Atlas, 1998.</w:t>
            </w:r>
          </w:p>
          <w:p w14:paraId="6F5729F5" w14:textId="77777777" w:rsidR="00476035" w:rsidRPr="0002505D" w:rsidRDefault="00476035" w:rsidP="00476035">
            <w:pPr>
              <w:pStyle w:val="TableParagraph"/>
              <w:spacing w:line="276" w:lineRule="auto"/>
              <w:ind w:left="40" w:right="156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RUMMLER, Guido. Elementos básicos para redação de citações em trabalhos com referências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bibliográficas. Feira de Santana: UEFS, 1999.</w:t>
            </w:r>
          </w:p>
          <w:p w14:paraId="7DF19C34" w14:textId="77777777" w:rsidR="00476035" w:rsidRPr="0002505D" w:rsidRDefault="00476035" w:rsidP="00476035">
            <w:pPr>
              <w:pStyle w:val="TableParagraph"/>
              <w:spacing w:line="276" w:lineRule="auto"/>
              <w:ind w:left="40" w:right="346"/>
              <w:rPr>
                <w:rFonts w:ascii="Times New Roman" w:hAnsi="Times New Roman" w:cs="Times New Roman"/>
              </w:rPr>
            </w:pPr>
            <w:r w:rsidRPr="0002505D">
              <w:rPr>
                <w:rFonts w:ascii="Times New Roman" w:hAnsi="Times New Roman" w:cs="Times New Roman"/>
              </w:rPr>
              <w:t>SALOMON, Délcio Vieira. Como fazer uma monografia. São Paulo: Martins Fontes, 1999.</w:t>
            </w:r>
            <w:r w:rsidRPr="0002505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SANTADE, Maria Suzett Biembengut. A metodologia de pesquisa: instrumentais e modos de</w:t>
            </w:r>
            <w:r w:rsidRPr="0002505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2505D">
              <w:rPr>
                <w:rFonts w:ascii="Times New Roman" w:hAnsi="Times New Roman" w:cs="Times New Roman"/>
              </w:rPr>
              <w:t>abordagem. Interciência &amp; Sociedade, v. 5, n. 2, p. 3-17, 2020.</w:t>
            </w:r>
          </w:p>
          <w:p w14:paraId="39026F00" w14:textId="77777777" w:rsidR="00476035" w:rsidRPr="0002505D" w:rsidRDefault="00476035" w:rsidP="00476035">
            <w:pPr>
              <w:spacing w:line="27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02505D">
              <w:rPr>
                <w:sz w:val="22"/>
                <w:szCs w:val="22"/>
              </w:rPr>
              <w:t>THIOLLENT, Michel. Metodologia da pesquisa-ação. Cortez editora, 2022.</w:t>
            </w:r>
          </w:p>
          <w:p w14:paraId="06A414C8" w14:textId="77777777" w:rsidR="00EC5680" w:rsidRPr="00EC5680" w:rsidRDefault="00EC5680" w:rsidP="00476035">
            <w:pPr>
              <w:jc w:val="both"/>
              <w:rPr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D394" w14:textId="77777777" w:rsidR="00421C45" w:rsidRDefault="00421C45">
      <w:r>
        <w:separator/>
      </w:r>
    </w:p>
  </w:endnote>
  <w:endnote w:type="continuationSeparator" w:id="0">
    <w:p w14:paraId="2BE12802" w14:textId="77777777" w:rsidR="00421C45" w:rsidRDefault="0042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30506505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76035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7603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9F5F" w14:textId="77777777" w:rsidR="00421C45" w:rsidRDefault="00421C45">
      <w:r>
        <w:separator/>
      </w:r>
    </w:p>
  </w:footnote>
  <w:footnote w:type="continuationSeparator" w:id="0">
    <w:p w14:paraId="00657335" w14:textId="77777777" w:rsidR="00421C45" w:rsidRDefault="0042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30353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21C45"/>
    <w:rsid w:val="0045565C"/>
    <w:rsid w:val="00456CE7"/>
    <w:rsid w:val="00463CE0"/>
    <w:rsid w:val="00476035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47603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569E-2F31-42CD-9ACC-C5C230B4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1949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2024-06-17T14:53:00Z</dcterms:created>
  <dcterms:modified xsi:type="dcterms:W3CDTF">2024-06-17T14:53:00Z</dcterms:modified>
</cp:coreProperties>
</file>